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E2" w:rsidRPr="00607710" w:rsidRDefault="002F79E2" w:rsidP="00B63529">
      <w:pPr>
        <w:tabs>
          <w:tab w:val="left" w:pos="5812"/>
          <w:tab w:val="right" w:pos="8280"/>
        </w:tabs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bookmarkStart w:id="0" w:name="_GoBack"/>
      <w:bookmarkEnd w:id="0"/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คณิตศาสตร์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</w:t>
      </w:r>
      <w:r w:rsidR="00607710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คณะ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วิทยาศาสตร์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BC65ED" w:rsidRPr="00607710" w:rsidRDefault="00607710" w:rsidP="00607710">
      <w:pPr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ว.คณ.72</w:t>
      </w:r>
      <w:r w:rsidR="00EB6C4D">
        <w:rPr>
          <w:rFonts w:ascii="TH Niramit AS" w:eastAsia="Angsana New" w:hAnsi="TH Niramit AS" w:cs="TH Niramit AS"/>
          <w:b/>
          <w:bCs/>
          <w:sz w:val="30"/>
          <w:szCs w:val="30"/>
        </w:rPr>
        <w:t>4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(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>20672</w:t>
      </w:r>
      <w:r w:rsidR="00EB6C4D">
        <w:rPr>
          <w:rFonts w:ascii="TH Niramit AS" w:eastAsia="Angsana New" w:hAnsi="TH Niramit AS" w:cs="TH Niramit AS"/>
          <w:b/>
          <w:bCs/>
          <w:sz w:val="30"/>
          <w:szCs w:val="30"/>
        </w:rPr>
        <w:t>4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)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="009B2E4A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ทฤษฎีกึ่งกรุปเชิงพี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ชคณิต</w:t>
      </w:r>
      <w:r w:rsidR="00B63529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>3(3-0-6)</w:t>
      </w:r>
    </w:p>
    <w:p w:rsidR="0013343B" w:rsidRDefault="0013343B" w:rsidP="00607710">
      <w:pPr>
        <w:ind w:right="-397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รวม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=</w:t>
      </w:r>
      <w:r w:rsidR="00FC407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3</w:t>
      </w:r>
      <w:r w:rsidR="00FC407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บรรยาย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=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3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ปฏิบัติการ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= 0</w:t>
      </w:r>
    </w:p>
    <w:p w:rsidR="002F79E2" w:rsidRPr="00607710" w:rsidRDefault="002F79E2" w:rsidP="00607710">
      <w:pPr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="00607710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</w:t>
      </w:r>
      <w:r w:rsidR="00607710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ตามความเห็นชอบของผู้สอน</w:t>
      </w:r>
      <w:r w:rsidR="0018072E" w:rsidRPr="00607710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cs/>
        </w:rPr>
        <w:tab/>
      </w:r>
    </w:p>
    <w:p w:rsidR="002F79E2" w:rsidRPr="00607710" w:rsidRDefault="0018072E" w:rsidP="0018072E">
      <w:pPr>
        <w:tabs>
          <w:tab w:val="left" w:pos="6804"/>
        </w:tabs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07710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2F79E2" w:rsidRPr="00607710" w:rsidRDefault="002F79E2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C45756" w:rsidRPr="00607710" w:rsidRDefault="00607710" w:rsidP="00607710">
      <w:pPr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>สมบัติ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พื้น</w:t>
      </w:r>
      <w:r w:rsidR="00787906" w:rsidRPr="00607710">
        <w:rPr>
          <w:rFonts w:ascii="TH Niramit AS" w:eastAsia="Angsana New" w:hAnsi="TH Niramit AS" w:cs="TH Niramit AS"/>
          <w:sz w:val="30"/>
          <w:szCs w:val="30"/>
          <w:cs/>
        </w:rPr>
        <w:t>ฐานของกึ่งกรุป</w:t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ไอดีลและความสัมพันธ์</w:t>
      </w:r>
      <w:r w:rsidR="00EB6C4D">
        <w:rPr>
          <w:rFonts w:ascii="TH Niramit AS" w:eastAsia="Angsana New" w:hAnsi="TH Niramit AS" w:cs="TH Niramit AS" w:hint="cs"/>
          <w:sz w:val="30"/>
          <w:szCs w:val="30"/>
          <w:cs/>
        </w:rPr>
        <w:t>ของ</w:t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กรีน กึ่งกรุปผกผัน กึ่งกรุป </w:t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เชิงเดียวบริบูรณ์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>และการแยกของกึ่งกรุป</w:t>
      </w:r>
      <w:r w:rsidR="00787906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</w:p>
    <w:p w:rsidR="00607710" w:rsidRDefault="00607710">
      <w:pPr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</w:p>
    <w:p w:rsidR="002F79E2" w:rsidRPr="00607710" w:rsidRDefault="002F79E2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นักศึกษาสามารถ</w:t>
      </w:r>
    </w:p>
    <w:p w:rsidR="002F79E2" w:rsidRPr="00607710" w:rsidRDefault="00607710" w:rsidP="00607710">
      <w:pPr>
        <w:pStyle w:val="BodyTex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1.  </w:t>
      </w:r>
      <w:r w:rsidR="002F79E2" w:rsidRPr="00607710">
        <w:rPr>
          <w:rFonts w:ascii="TH Niramit AS" w:hAnsi="TH Niramit AS" w:cs="TH Niramit AS"/>
          <w:sz w:val="30"/>
          <w:szCs w:val="30"/>
          <w:cs/>
        </w:rPr>
        <w:t>อธิบาย</w:t>
      </w:r>
      <w:r w:rsidR="007D415C" w:rsidRPr="00607710">
        <w:rPr>
          <w:rFonts w:ascii="TH Niramit AS" w:hAnsi="TH Niramit AS" w:cs="TH Niramit AS"/>
          <w:sz w:val="30"/>
          <w:szCs w:val="30"/>
          <w:cs/>
        </w:rPr>
        <w:t>แนวคิดที่สำคัญในทฤษฎีกึ่งกรุปเชิงพีชคณิต</w:t>
      </w:r>
    </w:p>
    <w:p w:rsidR="002F79E2" w:rsidRPr="00607710" w:rsidRDefault="00607710" w:rsidP="00607710">
      <w:pPr>
        <w:pStyle w:val="BodyTex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2.  </w:t>
      </w:r>
      <w:r w:rsidR="002F79E2" w:rsidRPr="00607710">
        <w:rPr>
          <w:rFonts w:ascii="TH Niramit AS" w:hAnsi="TH Niramit AS" w:cs="TH Niramit AS"/>
          <w:sz w:val="30"/>
          <w:szCs w:val="30"/>
          <w:cs/>
        </w:rPr>
        <w:t>แก้ปัญหา</w:t>
      </w:r>
      <w:r w:rsidR="007D415C" w:rsidRPr="00607710">
        <w:rPr>
          <w:rFonts w:ascii="TH Niramit AS" w:hAnsi="TH Niramit AS" w:cs="TH Niramit AS"/>
          <w:sz w:val="30"/>
          <w:szCs w:val="30"/>
          <w:cs/>
        </w:rPr>
        <w:t>ในทฤษฎีกึ่งกรุปเชิงพีชคณิต</w:t>
      </w:r>
    </w:p>
    <w:p w:rsidR="00607710" w:rsidRDefault="00607710" w:rsidP="00B2304E">
      <w:pPr>
        <w:tabs>
          <w:tab w:val="center" w:pos="7110"/>
        </w:tabs>
        <w:ind w:right="-256"/>
        <w:rPr>
          <w:rFonts w:ascii="TH Niramit AS" w:eastAsia="Angsana New" w:hAnsi="TH Niramit AS" w:cs="TH Niramit AS" w:hint="cs"/>
          <w:sz w:val="30"/>
          <w:szCs w:val="30"/>
        </w:rPr>
      </w:pPr>
    </w:p>
    <w:p w:rsidR="002F79E2" w:rsidRPr="00607710" w:rsidRDefault="002F79E2" w:rsidP="00B2304E">
      <w:pPr>
        <w:tabs>
          <w:tab w:val="center" w:pos="7110"/>
        </w:tabs>
        <w:ind w:right="-256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="00F038DD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</w:t>
      </w:r>
      <w:r w:rsidR="00E16044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</w:t>
      </w:r>
      <w:r w:rsid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จำนวนชั่วโมงบรรยาย</w:t>
      </w:r>
      <w:r w:rsidR="00D44723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</w:p>
    <w:p w:rsidR="007906C1" w:rsidRPr="00607710" w:rsidRDefault="007906C1" w:rsidP="00607710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1.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สมบัติพื้น</w:t>
      </w:r>
      <w:r w:rsidR="00517B65" w:rsidRPr="00607710">
        <w:rPr>
          <w:rFonts w:ascii="TH Niramit AS" w:eastAsia="Angsana New" w:hAnsi="TH Niramit AS" w:cs="TH Niramit AS"/>
          <w:sz w:val="30"/>
          <w:szCs w:val="30"/>
          <w:cs/>
        </w:rPr>
        <w:t>ฐานของกึ่งกรุป</w:t>
      </w:r>
      <w:r w:rsidR="002F79E2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      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517B65" w:rsidRPr="00607710" w:rsidRDefault="007906C1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517B65" w:rsidRPr="00607710">
        <w:rPr>
          <w:rFonts w:ascii="TH Niramit AS" w:eastAsia="Angsana New" w:hAnsi="TH Niramit AS" w:cs="TH Niramit AS"/>
          <w:sz w:val="30"/>
          <w:szCs w:val="30"/>
        </w:rPr>
        <w:t xml:space="preserve">1.1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บทนิยามพื้น</w:t>
      </w:r>
      <w:r w:rsidR="00517B65" w:rsidRPr="00607710">
        <w:rPr>
          <w:rFonts w:ascii="TH Niramit AS" w:eastAsia="Angsana New" w:hAnsi="TH Niramit AS" w:cs="TH Niramit AS"/>
          <w:sz w:val="30"/>
          <w:szCs w:val="30"/>
          <w:cs/>
        </w:rPr>
        <w:t>ฐานและตัวอย่าง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1.2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กึ่งกรุปของความสัมพัน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ธ์ทวิภาค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1.3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สมภาคและกึ่งกรุปผลหาร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1.4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กึ่งกรุปวัฏจักร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1.5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สมาชิกปรกติและตัวผกผัน</w:t>
      </w:r>
    </w:p>
    <w:p w:rsidR="002F79E2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1.6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การเลื่อนและตัวแทนปรกติ</w:t>
      </w:r>
      <w:r w:rsidR="00095836" w:rsidRPr="00607710">
        <w:rPr>
          <w:rFonts w:ascii="TH Niramit AS" w:eastAsia="Angsana New" w:hAnsi="TH Niramit AS" w:cs="TH Niramit AS"/>
          <w:sz w:val="30"/>
          <w:szCs w:val="30"/>
          <w:cs/>
        </w:rPr>
        <w:tab/>
      </w:r>
    </w:p>
    <w:p w:rsidR="00E16044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2.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ไอดีลและความสัมพันธ์</w:t>
      </w:r>
      <w:r w:rsidR="00EB6C4D">
        <w:rPr>
          <w:rFonts w:ascii="TH Niramit AS" w:eastAsia="Angsana New" w:hAnsi="TH Niramit AS" w:cs="TH Niramit AS" w:hint="cs"/>
          <w:sz w:val="30"/>
          <w:szCs w:val="30"/>
          <w:cs/>
        </w:rPr>
        <w:t>ของ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กรีน</w:t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    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2.1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ไอดีล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2.2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ความสัมพันธ์</w:t>
      </w:r>
      <w:r w:rsidR="00EB6C4D">
        <w:rPr>
          <w:rFonts w:ascii="TH Niramit AS" w:eastAsia="Angsana New" w:hAnsi="TH Niramit AS" w:cs="TH Niramit AS" w:hint="cs"/>
          <w:sz w:val="30"/>
          <w:szCs w:val="30"/>
          <w:cs/>
        </w:rPr>
        <w:t>ของ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กรีน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     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2.3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ชั้นสมมูล </w:t>
      </w:r>
      <w:r w:rsidRPr="00607710">
        <w:rPr>
          <w:rFonts w:ascii="TH Niramit AS" w:eastAsia="Angsana New" w:hAnsi="TH Niramit AS" w:cs="TH Niramit AS"/>
          <w:i/>
          <w:iCs/>
          <w:sz w:val="30"/>
          <w:szCs w:val="30"/>
        </w:rPr>
        <w:t>D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ปรกติ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2.4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กึ่งกรุปปรกติและทฤษฎีบท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>ของ</w:t>
      </w:r>
      <w:r w:rsidR="009E2D17" w:rsidRPr="00607710">
        <w:rPr>
          <w:rFonts w:ascii="TH Niramit AS" w:eastAsia="Angsana New" w:hAnsi="TH Niramit AS" w:cs="TH Niramit AS"/>
          <w:sz w:val="30"/>
          <w:szCs w:val="30"/>
          <w:cs/>
        </w:rPr>
        <w:t>ฮอลล์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2.5</w:t>
      </w:r>
      <w:r w:rsidR="009E2D17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E2D17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กึ่งกรุปการแปลงเต็มและความสัมพันธ์กรีน</w:t>
      </w:r>
      <w:r w:rsidR="009E2D17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   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3. 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กึ่งกรุปผกผัน</w:t>
      </w:r>
      <w:r w:rsidR="002F79E2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</w:t>
      </w:r>
      <w:r w:rsidR="00607710">
        <w:rPr>
          <w:rFonts w:ascii="TH Niramit AS" w:eastAsia="Angsana New" w:hAnsi="TH Niramit AS" w:cs="TH Niramit AS"/>
          <w:sz w:val="30"/>
          <w:szCs w:val="30"/>
        </w:rPr>
        <w:t xml:space="preserve">           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7906C1" w:rsidRPr="00607710" w:rsidRDefault="00607710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033AA4" w:rsidRPr="00607710">
        <w:rPr>
          <w:rFonts w:ascii="TH Niramit AS" w:eastAsia="Angsana New" w:hAnsi="TH Niramit AS" w:cs="TH Niramit AS"/>
          <w:sz w:val="30"/>
          <w:szCs w:val="30"/>
        </w:rPr>
        <w:t xml:space="preserve">3.1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สมบัติมูลฐาน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3.2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อันดับบางส่วนธร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>ร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มชาติ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3.3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สาทิสสัณฐานของกึ่งกรุปผกผัน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3.4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กึ่งกรุปผกผันสมมาตร</w:t>
      </w:r>
    </w:p>
    <w:p w:rsidR="007906C1" w:rsidRPr="00607710" w:rsidRDefault="00D93B00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3.5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ทฤษฎีบทการฝัง</w:t>
      </w:r>
      <w:r w:rsidR="007906C1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7906C1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095836" w:rsidRPr="00607710">
        <w:rPr>
          <w:rFonts w:ascii="TH Niramit AS" w:eastAsia="Angsana New" w:hAnsi="TH Niramit AS" w:cs="TH Niramit AS"/>
          <w:sz w:val="30"/>
          <w:szCs w:val="30"/>
        </w:rPr>
        <w:tab/>
      </w:r>
    </w:p>
    <w:p w:rsidR="00607710" w:rsidRDefault="00607710" w:rsidP="007906C1">
      <w:pPr>
        <w:pStyle w:val="BodyText2"/>
        <w:tabs>
          <w:tab w:val="left" w:pos="142"/>
          <w:tab w:val="left" w:pos="426"/>
          <w:tab w:val="center" w:pos="5387"/>
          <w:tab w:val="center" w:pos="7371"/>
        </w:tabs>
        <w:rPr>
          <w:rFonts w:ascii="TH Niramit AS" w:eastAsia="Angsana New" w:hAnsi="TH Niramit AS" w:cs="TH Niramit AS" w:hint="cs"/>
          <w:sz w:val="30"/>
          <w:szCs w:val="30"/>
        </w:rPr>
      </w:pPr>
    </w:p>
    <w:p w:rsidR="009475D5" w:rsidRPr="00607710" w:rsidRDefault="009475D5" w:rsidP="009475D5">
      <w:pPr>
        <w:ind w:right="-256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lastRenderedPageBreak/>
        <w:t>เนื้อหากระบวนวิชา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    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จำนวนชั่วโมงบรรยาย </w:t>
      </w:r>
    </w:p>
    <w:p w:rsidR="004212CB" w:rsidRPr="00607710" w:rsidRDefault="002F79E2" w:rsidP="009475D5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>4.</w:t>
      </w:r>
      <w:r w:rsidR="007906C1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7906C1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4212CB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กึ่งกรุป 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="004212CB"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เชิงเดียวบริบูรณ์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4.1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กึ่งกรุปเชิงเดียวและกึ่งกรุป </w:t>
      </w:r>
      <w:r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4.2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กึ่งกรุป </w:t>
      </w:r>
      <w:r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เชิงเดียวบริบูรณ์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4.3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กึ่งกรุปเมทริกซ์บนกรุปผนวกศูนย์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D93B00" w:rsidRPr="00607710">
        <w:rPr>
          <w:rFonts w:ascii="TH Niramit AS" w:eastAsia="Angsana New" w:hAnsi="TH Niramit AS" w:cs="TH Niramit AS"/>
          <w:sz w:val="30"/>
          <w:szCs w:val="30"/>
        </w:rPr>
        <w:t xml:space="preserve">4.4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>ทฤษฎีบทรีส์</w:t>
      </w:r>
      <w:r w:rsidR="00D93B00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</w:p>
    <w:p w:rsidR="009475D5" w:rsidRDefault="004212CB" w:rsidP="009475D5">
      <w:pPr>
        <w:pStyle w:val="BodyText2"/>
        <w:rPr>
          <w:rFonts w:ascii="TH Niramit AS" w:eastAsia="Angsana New" w:hAnsi="TH Niramit AS" w:cs="TH Niramit AS" w:hint="c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4.5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กึ่งกรุปเชิงเดียวบริบูรณ์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</w:t>
      </w:r>
    </w:p>
    <w:p w:rsidR="004212CB" w:rsidRPr="00607710" w:rsidRDefault="009475D5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>5.  การแยกของกึ่งกรุป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  <w:t xml:space="preserve"> 9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5.1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แถบของกึ่งกรุป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5.2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715D2E" w:rsidRPr="00607710">
        <w:rPr>
          <w:rFonts w:ascii="TH Niramit AS" w:eastAsia="Angsana New" w:hAnsi="TH Niramit AS" w:cs="TH Niramit AS"/>
          <w:sz w:val="30"/>
          <w:szCs w:val="30"/>
          <w:cs/>
        </w:rPr>
        <w:t>กึ่งแลตทิซเข้มของกึ่งกรุป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 w:hint="c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>5.3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715D2E" w:rsidRPr="00607710">
        <w:rPr>
          <w:rFonts w:ascii="TH Niramit AS" w:eastAsia="Angsana New" w:hAnsi="TH Niramit AS" w:cs="TH Niramit AS"/>
          <w:sz w:val="30"/>
          <w:szCs w:val="30"/>
          <w:cs/>
        </w:rPr>
        <w:t>ทฤษฎีการแยกของครัวซอท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>5.4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715D2E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กึ่งกรุปที่เป็นยูเนียนของกรุป</w:t>
      </w:r>
    </w:p>
    <w:p w:rsidR="002F79E2" w:rsidRPr="00607710" w:rsidRDefault="004212CB" w:rsidP="007906C1">
      <w:pPr>
        <w:tabs>
          <w:tab w:val="left" w:pos="6804"/>
        </w:tabs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095836" w:rsidRPr="00607710">
        <w:rPr>
          <w:rFonts w:ascii="TH Niramit AS" w:eastAsia="Angsana New" w:hAnsi="TH Niramit AS" w:cs="TH Niramit AS"/>
          <w:sz w:val="30"/>
          <w:szCs w:val="30"/>
        </w:rPr>
        <w:tab/>
      </w:r>
    </w:p>
    <w:p w:rsidR="002F79E2" w:rsidRPr="00607710" w:rsidRDefault="002F79E2" w:rsidP="009475D5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607710">
        <w:rPr>
          <w:rFonts w:ascii="TH Niramit AS" w:hAnsi="TH Niramit AS" w:cs="TH Niramit AS"/>
          <w:b/>
          <w:bCs/>
          <w:sz w:val="30"/>
          <w:szCs w:val="30"/>
        </w:rPr>
        <w:tab/>
      </w:r>
      <w:r w:rsidRPr="00607710">
        <w:rPr>
          <w:rFonts w:ascii="TH Niramit AS" w:hAnsi="TH Niramit AS" w:cs="TH Niramit AS"/>
          <w:b/>
          <w:bCs/>
          <w:sz w:val="30"/>
          <w:szCs w:val="30"/>
        </w:rPr>
        <w:tab/>
      </w:r>
      <w:r w:rsidR="007D415C" w:rsidRPr="00607710">
        <w:rPr>
          <w:rFonts w:ascii="TH Niramit AS" w:hAnsi="TH Niramit AS" w:cs="TH Niramit AS"/>
          <w:b/>
          <w:bCs/>
          <w:sz w:val="30"/>
          <w:szCs w:val="30"/>
        </w:rPr>
        <w:t xml:space="preserve">                                                             </w:t>
      </w:r>
      <w:r w:rsidR="009475D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รวม</w:t>
      </w:r>
      <w:r w:rsidRPr="00607710">
        <w:rPr>
          <w:rFonts w:ascii="TH Niramit AS" w:hAnsi="TH Niramit AS" w:cs="TH Niramit AS"/>
          <w:b/>
          <w:bCs/>
          <w:sz w:val="30"/>
          <w:szCs w:val="30"/>
        </w:rPr>
        <w:tab/>
      </w:r>
      <w:r w:rsidR="009475D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9475D5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>45</w:t>
      </w:r>
      <w:r w:rsidR="00095836" w:rsidRPr="00607710"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B3066B" w:rsidRDefault="00B3066B" w:rsidP="00C45756">
      <w:pPr>
        <w:tabs>
          <w:tab w:val="left" w:pos="6804"/>
        </w:tabs>
        <w:ind w:right="29"/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</w:rPr>
      </w:pPr>
    </w:p>
    <w:p w:rsidR="00B3066B" w:rsidRPr="00B3066B" w:rsidRDefault="00B3066B" w:rsidP="00B3066B">
      <w:pPr>
        <w:tabs>
          <w:tab w:val="left" w:pos="720"/>
          <w:tab w:val="left" w:pos="2880"/>
          <w:tab w:val="right" w:pos="8640"/>
        </w:tabs>
        <w:spacing w:line="380" w:lineRule="exact"/>
        <w:ind w:right="29"/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</w:pPr>
      <w:r w:rsidRPr="00B3066B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</w:rPr>
        <w:t>หลักการ/เหตุผล/ความจำเป็นในการเปิดกระบวนวิชา</w:t>
      </w: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1.  เพื่อเปิดกระบวนวิชาที่มีความทันสมัยเป็นกระบวนวิชาเลือก </w:t>
      </w: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ab/>
        <w:t>2.  เพื่อเป็นพื้นฐานสำหรับการวิจัยในสาขาทฤษฎีกึ่งกรุปเชิงพีชคณิต</w:t>
      </w: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9475D5" w:rsidRDefault="009475D5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</w:t>
      </w:r>
      <w:r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466280">
        <w:rPr>
          <w:rFonts w:ascii="TH Niramit AS" w:hAnsi="TH Niramit AS" w:cs="TH Niramit AS"/>
          <w:sz w:val="30"/>
          <w:szCs w:val="30"/>
          <w:cs/>
        </w:rPr>
        <w:t>กรรมการ</w:t>
      </w:r>
      <w:r>
        <w:rPr>
          <w:rFonts w:ascii="TH Niramit AS" w:hAnsi="TH Niramit AS" w:cs="TH Niramit AS" w:hint="cs"/>
          <w:sz w:val="30"/>
          <w:szCs w:val="30"/>
          <w:cs/>
        </w:rPr>
        <w:t>บัณฑิตศึกษา</w:t>
      </w:r>
      <w:r w:rsidRPr="00466280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</w:p>
    <w:p w:rsidR="009475D5" w:rsidRDefault="00B4466D" w:rsidP="009475D5">
      <w:pPr>
        <w:pStyle w:val="Defaul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532130</wp:posOffset>
            </wp:positionV>
            <wp:extent cx="2451735" cy="581025"/>
            <wp:effectExtent l="0" t="0" r="5715" b="9525"/>
            <wp:wrapTight wrapText="bothSides">
              <wp:wrapPolygon edited="0">
                <wp:start x="0" y="0"/>
                <wp:lineTo x="0" y="21246"/>
                <wp:lineTo x="21483" y="21246"/>
                <wp:lineTo x="21483" y="0"/>
                <wp:lineTo x="0" y="0"/>
              </wp:wrapPolygon>
            </wp:wrapTight>
            <wp:docPr id="8" name="Picture 2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A6C1D">
        <w:rPr>
          <w:rFonts w:ascii="TH Niramit AS" w:hAnsi="TH Niramit AS" w:cs="TH Niramit AS" w:hint="cs"/>
          <w:sz w:val="30"/>
          <w:szCs w:val="30"/>
          <w:cs/>
        </w:rPr>
        <w:t>3</w:t>
      </w:r>
      <w:r w:rsidR="009475D5" w:rsidRPr="00466280">
        <w:rPr>
          <w:rFonts w:ascii="TH Niramit AS" w:hAnsi="TH Niramit AS" w:cs="TH Niramit AS"/>
          <w:sz w:val="30"/>
          <w:szCs w:val="30"/>
        </w:rPr>
        <w:t>/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2554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>
        <w:rPr>
          <w:rFonts w:ascii="TH Niramit AS" w:hAnsi="TH Niramit AS" w:cs="TH Niramit AS" w:hint="cs"/>
          <w:sz w:val="30"/>
          <w:szCs w:val="30"/>
          <w:cs/>
        </w:rPr>
        <w:t>เมื่อ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วันที่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4A6C1D">
        <w:rPr>
          <w:rFonts w:ascii="TH Niramit AS" w:hAnsi="TH Niramit AS" w:cs="TH Niramit AS" w:hint="cs"/>
          <w:sz w:val="30"/>
          <w:szCs w:val="30"/>
          <w:cs/>
        </w:rPr>
        <w:t>8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เดือน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4A6C1D">
        <w:rPr>
          <w:rFonts w:ascii="TH Niramit AS" w:hAnsi="TH Niramit AS" w:cs="TH Niramit AS" w:hint="cs"/>
          <w:sz w:val="30"/>
          <w:szCs w:val="30"/>
          <w:cs/>
        </w:rPr>
        <w:t xml:space="preserve"> มีนาคม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4A6C1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พ</w:t>
      </w:r>
      <w:r w:rsidR="009475D5" w:rsidRPr="00466280">
        <w:rPr>
          <w:rFonts w:ascii="TH Niramit AS" w:hAnsi="TH Niramit AS" w:cs="TH Niramit AS"/>
          <w:sz w:val="30"/>
          <w:szCs w:val="30"/>
        </w:rPr>
        <w:t>.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ศ</w:t>
      </w:r>
      <w:r w:rsidR="009475D5">
        <w:rPr>
          <w:rFonts w:ascii="TH Niramit AS" w:hAnsi="TH Niramit AS" w:cs="TH Niramit AS" w:hint="cs"/>
          <w:sz w:val="30"/>
          <w:szCs w:val="30"/>
          <w:cs/>
        </w:rPr>
        <w:t>.</w:t>
      </w:r>
      <w:r w:rsidR="004A6C1D">
        <w:rPr>
          <w:rFonts w:ascii="TH Niramit AS" w:hAnsi="TH Niramit AS" w:cs="TH Niramit AS" w:hint="cs"/>
          <w:sz w:val="30"/>
          <w:szCs w:val="30"/>
          <w:cs/>
        </w:rPr>
        <w:t xml:space="preserve"> 2554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   และ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กำหนด</w:t>
      </w:r>
      <w:r w:rsidR="009475D5">
        <w:rPr>
          <w:rFonts w:ascii="TH Niramit AS" w:hAnsi="TH Niramit AS" w:cs="TH Niramit AS" w:hint="cs"/>
          <w:sz w:val="30"/>
          <w:szCs w:val="30"/>
          <w:cs/>
        </w:rPr>
        <w:t>เปิดสอนตั้งแต่ภาคการ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ศึกษาที่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1</w:t>
      </w:r>
      <w:r w:rsidR="00B3066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25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54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เป็นต้นไป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br/>
      </w:r>
    </w:p>
    <w:p w:rsidR="00FC4074" w:rsidRDefault="00FC4074" w:rsidP="009475D5">
      <w:pPr>
        <w:pStyle w:val="Default"/>
        <w:rPr>
          <w:rFonts w:ascii="TH Niramit AS" w:hAnsi="TH Niramit AS" w:cs="TH Niramit AS" w:hint="cs"/>
          <w:sz w:val="30"/>
          <w:szCs w:val="30"/>
          <w:cs/>
        </w:rPr>
      </w:pPr>
    </w:p>
    <w:p w:rsidR="00AF5230" w:rsidRDefault="00AF5230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9475D5" w:rsidRPr="00466280" w:rsidRDefault="009475D5" w:rsidP="009475D5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  <w:t>(</w:t>
      </w:r>
      <w:r w:rsidRPr="00466280">
        <w:rPr>
          <w:rFonts w:ascii="TH Niramit AS" w:hAnsi="TH Niramit AS" w:cs="TH Niramit AS"/>
          <w:sz w:val="30"/>
          <w:szCs w:val="30"/>
          <w:cs/>
        </w:rPr>
        <w:t>รองศาสตราจารย์ ดร</w:t>
      </w:r>
      <w:r w:rsidRPr="00466280"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  <w:cs/>
        </w:rPr>
        <w:t xml:space="preserve"> สัมพันธ์   </w:t>
      </w:r>
      <w:r>
        <w:rPr>
          <w:rFonts w:ascii="TH Niramit AS" w:hAnsi="TH Niramit AS" w:cs="TH Niramit AS" w:hint="cs"/>
          <w:sz w:val="30"/>
          <w:szCs w:val="30"/>
          <w:cs/>
        </w:rPr>
        <w:t>สิงหราชวราพันธ์</w:t>
      </w:r>
      <w:r w:rsidRPr="00466280">
        <w:rPr>
          <w:rFonts w:ascii="TH Niramit AS" w:hAnsi="TH Niramit AS" w:cs="TH Niramit AS"/>
          <w:sz w:val="30"/>
          <w:szCs w:val="30"/>
        </w:rPr>
        <w:t xml:space="preserve">) </w:t>
      </w:r>
    </w:p>
    <w:p w:rsidR="009475D5" w:rsidRPr="00466280" w:rsidRDefault="00AF55F5" w:rsidP="0013343B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</w:t>
      </w:r>
      <w:r w:rsidR="0013343B">
        <w:rPr>
          <w:rFonts w:ascii="TH Niramit AS" w:hAnsi="TH Niramit AS" w:cs="TH Niramit AS" w:hint="cs"/>
          <w:sz w:val="30"/>
          <w:szCs w:val="30"/>
          <w:cs/>
        </w:rPr>
        <w:t>ประธานกรรมการบัณฑิตศึกษา</w:t>
      </w:r>
      <w:r w:rsidR="0013343B" w:rsidRPr="00466280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13343B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9475D5" w:rsidRPr="00466280" w:rsidRDefault="009475D5" w:rsidP="009475D5">
      <w:pPr>
        <w:pStyle w:val="Default"/>
        <w:ind w:left="36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3066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B3066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วันที่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954468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4468">
        <w:rPr>
          <w:rFonts w:ascii="TH Niramit AS" w:hAnsi="TH Niramit AS" w:cs="TH Niramit AS"/>
          <w:sz w:val="30"/>
          <w:szCs w:val="30"/>
        </w:rPr>
        <w:t>15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54468">
        <w:rPr>
          <w:rFonts w:ascii="TH Niramit AS" w:hAnsi="TH Niramit AS" w:cs="TH Niramit AS"/>
          <w:sz w:val="30"/>
          <w:szCs w:val="30"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เดือน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BC4281">
        <w:rPr>
          <w:rFonts w:ascii="TH Niramit AS" w:hAnsi="TH Niramit AS" w:cs="TH Niramit AS" w:hint="cs"/>
          <w:sz w:val="30"/>
          <w:szCs w:val="30"/>
          <w:cs/>
        </w:rPr>
        <w:t xml:space="preserve"> มีนาคม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พ</w:t>
      </w:r>
      <w:r w:rsidRPr="00466280"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  <w:cs/>
        </w:rPr>
        <w:t>ศ</w:t>
      </w:r>
      <w:r>
        <w:rPr>
          <w:rFonts w:ascii="TH Niramit AS" w:hAnsi="TH Niramit AS" w:cs="TH Niramit AS" w:hint="cs"/>
          <w:sz w:val="30"/>
          <w:szCs w:val="30"/>
          <w:cs/>
        </w:rPr>
        <w:t>.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2554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</w:p>
    <w:p w:rsidR="002F79E2" w:rsidRDefault="002F79E2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</w:pPr>
    </w:p>
    <w:p w:rsidR="00910BCE" w:rsidRDefault="00910BCE" w:rsidP="009475D5">
      <w:pPr>
        <w:pStyle w:val="BodyText"/>
        <w:spacing w:line="340" w:lineRule="exact"/>
      </w:pPr>
    </w:p>
    <w:p w:rsidR="00AF5230" w:rsidRPr="00AF5230" w:rsidRDefault="00AF5230" w:rsidP="00AF5230">
      <w:pPr>
        <w:tabs>
          <w:tab w:val="right" w:pos="9214"/>
        </w:tabs>
        <w:ind w:right="29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  <w:t>Faculty of Science</w:t>
      </w:r>
    </w:p>
    <w:p w:rsidR="00AF5230" w:rsidRPr="00AF5230" w:rsidRDefault="008A485C" w:rsidP="00AF5230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>MATH  72</w:t>
      </w:r>
      <w:r w:rsidR="0086548A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="00B3066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>(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20672</w:t>
      </w:r>
      <w:r w:rsidR="0086548A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>
        <w:rPr>
          <w:rFonts w:ascii="TH Niramit AS" w:hAnsi="TH Niramit AS" w:cs="TH Niramit AS"/>
          <w:b/>
          <w:bCs/>
          <w:sz w:val="30"/>
          <w:szCs w:val="30"/>
        </w:rPr>
        <w:t>)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B3066B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A</w:t>
      </w:r>
      <w:r w:rsidR="0013343B">
        <w:rPr>
          <w:rFonts w:ascii="TH Niramit AS" w:hAnsi="TH Niramit AS" w:cs="TH Niramit AS"/>
          <w:b/>
          <w:bCs/>
          <w:sz w:val="30"/>
          <w:szCs w:val="30"/>
        </w:rPr>
        <w:t>L</w:t>
      </w:r>
      <w:r w:rsidR="00FC4074">
        <w:rPr>
          <w:rFonts w:ascii="TH Niramit AS" w:hAnsi="TH Niramit AS" w:cs="TH Niramit AS"/>
          <w:b/>
          <w:bCs/>
          <w:sz w:val="30"/>
          <w:szCs w:val="30"/>
        </w:rPr>
        <w:t>GEBRAIC SEMIGROUP THEORY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 xml:space="preserve">                      </w:t>
      </w:r>
      <w:r w:rsidR="00FC4074">
        <w:rPr>
          <w:rFonts w:ascii="TH Niramit AS" w:hAnsi="TH Niramit AS" w:cs="TH Niramit AS"/>
          <w:b/>
          <w:bCs/>
          <w:sz w:val="30"/>
          <w:szCs w:val="30"/>
        </w:rPr>
        <w:t xml:space="preserve">             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13343B" w:rsidRPr="0013343B" w:rsidRDefault="0013343B" w:rsidP="008A485C">
      <w:pPr>
        <w:pStyle w:val="BodyText2"/>
        <w:rPr>
          <w:rFonts w:ascii="TH Niramit AS" w:hAnsi="TH Niramit AS" w:cs="TH Niramit AS"/>
          <w:b/>
          <w:bCs/>
          <w:sz w:val="30"/>
          <w:szCs w:val="30"/>
        </w:rPr>
      </w:pPr>
      <w:r w:rsidRPr="0013343B">
        <w:rPr>
          <w:rFonts w:ascii="TH Niramit AS" w:hAnsi="TH Niramit AS" w:cs="TH Niramit AS"/>
          <w:b/>
          <w:bCs/>
          <w:sz w:val="30"/>
          <w:szCs w:val="30"/>
        </w:rPr>
        <w:t>Total = 3</w:t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ab/>
        <w:t>Lect = 3</w:t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ab/>
        <w:t>Lab = 0</w:t>
      </w:r>
    </w:p>
    <w:p w:rsidR="00AF5230" w:rsidRPr="0013343B" w:rsidRDefault="00AF5230" w:rsidP="008A485C">
      <w:pPr>
        <w:pStyle w:val="BodyText2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>Prerequisite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</w:r>
      <w:r w:rsidR="008A485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>Consent of the instructor</w:t>
      </w:r>
    </w:p>
    <w:p w:rsidR="00AF5230" w:rsidRPr="00FC4074" w:rsidRDefault="00AF5230" w:rsidP="00AF5230">
      <w:pPr>
        <w:ind w:right="29"/>
        <w:rPr>
          <w:rFonts w:ascii="TH Niramit AS" w:hAnsi="TH Niramit AS" w:cs="TH Niramit AS"/>
          <w:b/>
          <w:bCs/>
          <w:sz w:val="20"/>
          <w:szCs w:val="20"/>
        </w:rPr>
      </w:pPr>
    </w:p>
    <w:p w:rsidR="00AF5230" w:rsidRPr="00AF5230" w:rsidRDefault="00AF5230" w:rsidP="00AF5230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>Course Description</w:t>
      </w:r>
      <w:r w:rsidR="00FC4074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>:</w:t>
      </w:r>
    </w:p>
    <w:p w:rsidR="00AF5230" w:rsidRPr="00AF5230" w:rsidRDefault="00AF5230" w:rsidP="00AF5230">
      <w:pPr>
        <w:ind w:right="29" w:firstLine="720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Basic properties of semigroups, ideals and Green’s relations, inverse semigroups, completely 0-simple semigroups and decompositions of semigroups.</w:t>
      </w:r>
    </w:p>
    <w:p w:rsidR="00AF5230" w:rsidRPr="00FC4074" w:rsidRDefault="00AF5230" w:rsidP="00AF5230">
      <w:pPr>
        <w:ind w:right="29"/>
        <w:rPr>
          <w:rFonts w:ascii="TH Niramit AS" w:hAnsi="TH Niramit AS" w:cs="TH Niramit AS"/>
          <w:b/>
          <w:bCs/>
          <w:sz w:val="20"/>
          <w:szCs w:val="20"/>
        </w:rPr>
      </w:pPr>
    </w:p>
    <w:p w:rsidR="008A485C" w:rsidRDefault="00AF5230" w:rsidP="00AF5230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Course Objectives   </w:t>
      </w:r>
    </w:p>
    <w:p w:rsidR="00AF5230" w:rsidRPr="00AF5230" w:rsidRDefault="008A485C" w:rsidP="00AF5230">
      <w:pPr>
        <w:ind w:right="29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Students </w:t>
      </w:r>
      <w:r w:rsidR="00910BCE">
        <w:rPr>
          <w:rFonts w:ascii="TH Niramit AS" w:hAnsi="TH Niramit AS" w:cs="TH Niramit AS"/>
          <w:sz w:val="30"/>
          <w:szCs w:val="30"/>
        </w:rPr>
        <w:t>will be</w:t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 able to</w:t>
      </w:r>
      <w:r w:rsidR="00910BCE">
        <w:rPr>
          <w:rFonts w:ascii="TH Niramit AS" w:hAnsi="TH Niramit AS" w:cs="TH Niramit AS"/>
          <w:sz w:val="30"/>
          <w:szCs w:val="30"/>
        </w:rPr>
        <w:t xml:space="preserve"> :</w:t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 </w:t>
      </w:r>
    </w:p>
    <w:p w:rsidR="00AF5230" w:rsidRPr="00AF5230" w:rsidRDefault="00AF5230" w:rsidP="00AF5230">
      <w:pPr>
        <w:numPr>
          <w:ilvl w:val="0"/>
          <w:numId w:val="3"/>
        </w:numPr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explain the important ideas in algebraic semigroup theory</w:t>
      </w:r>
      <w:r w:rsidR="00640467">
        <w:rPr>
          <w:rFonts w:ascii="TH Niramit AS" w:hAnsi="TH Niramit AS" w:cs="TH Niramit AS"/>
          <w:sz w:val="30"/>
          <w:szCs w:val="30"/>
        </w:rPr>
        <w:t>,</w:t>
      </w:r>
    </w:p>
    <w:p w:rsidR="00AF5230" w:rsidRPr="00AF5230" w:rsidRDefault="00AF5230" w:rsidP="00AF5230">
      <w:pPr>
        <w:numPr>
          <w:ilvl w:val="0"/>
          <w:numId w:val="3"/>
        </w:numPr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solve problems in algebraic semigroup theory</w:t>
      </w:r>
      <w:r w:rsidR="004B3CB1">
        <w:rPr>
          <w:rFonts w:ascii="TH Niramit AS" w:hAnsi="TH Niramit AS" w:cs="TH Niramit AS"/>
          <w:sz w:val="30"/>
          <w:szCs w:val="30"/>
        </w:rPr>
        <w:t>.</w:t>
      </w:r>
    </w:p>
    <w:p w:rsidR="00AF5230" w:rsidRPr="00FC4074" w:rsidRDefault="00AF5230" w:rsidP="00AF5230">
      <w:pPr>
        <w:tabs>
          <w:tab w:val="center" w:pos="7290"/>
        </w:tabs>
        <w:ind w:right="-256"/>
        <w:rPr>
          <w:rFonts w:ascii="TH Niramit AS" w:hAnsi="TH Niramit AS" w:cs="TH Niramit AS"/>
          <w:sz w:val="20"/>
          <w:szCs w:val="20"/>
        </w:rPr>
      </w:pPr>
    </w:p>
    <w:p w:rsidR="00AF5230" w:rsidRPr="00AF5230" w:rsidRDefault="008A485C" w:rsidP="008A485C">
      <w:pPr>
        <w:ind w:right="-256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No. of Lect</w:t>
      </w:r>
      <w:r>
        <w:rPr>
          <w:rFonts w:ascii="TH Niramit AS" w:hAnsi="TH Niramit AS" w:cs="TH Niramit AS"/>
          <w:b/>
          <w:bCs/>
          <w:sz w:val="30"/>
          <w:szCs w:val="30"/>
        </w:rPr>
        <w:t>ure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 xml:space="preserve"> hours 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1.</w:t>
      </w:r>
      <w:r w:rsidR="008A485C">
        <w:rPr>
          <w:rFonts w:ascii="TH Niramit AS" w:hAnsi="TH Niramit AS" w:cs="TH Niramit AS"/>
          <w:sz w:val="30"/>
          <w:szCs w:val="30"/>
        </w:rPr>
        <w:t xml:space="preserve">  </w:t>
      </w:r>
      <w:r w:rsidRPr="00AF5230">
        <w:rPr>
          <w:rFonts w:ascii="TH Niramit AS" w:hAnsi="TH Niramit AS" w:cs="TH Niramit AS"/>
          <w:sz w:val="30"/>
          <w:szCs w:val="30"/>
        </w:rPr>
        <w:t>Basic properties of semigroups</w:t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1.1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F5230" w:rsidRPr="00AF5230">
        <w:rPr>
          <w:rFonts w:ascii="TH Niramit AS" w:hAnsi="TH Niramit AS" w:cs="TH Niramit AS"/>
          <w:sz w:val="30"/>
          <w:szCs w:val="30"/>
        </w:rPr>
        <w:t>Basic definitions and examples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The semigroups of binary relations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Congruences and quotient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Cyclic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Regular elements and inverses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1.6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Translations and the regular representations</w:t>
      </w:r>
      <w:r w:rsidRPr="00AF5230">
        <w:rPr>
          <w:rFonts w:ascii="TH Niramit AS" w:hAnsi="TH Niramit AS" w:cs="TH Niramit AS"/>
          <w:sz w:val="30"/>
          <w:szCs w:val="30"/>
        </w:rPr>
        <w:tab/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2.</w:t>
      </w:r>
      <w:r w:rsidR="008A485C">
        <w:rPr>
          <w:rFonts w:ascii="TH Niramit AS" w:hAnsi="TH Niramit AS" w:cs="TH Niramit AS"/>
          <w:sz w:val="30"/>
          <w:szCs w:val="30"/>
        </w:rPr>
        <w:t xml:space="preserve">  </w:t>
      </w:r>
      <w:r w:rsidRPr="00AF5230">
        <w:rPr>
          <w:rFonts w:ascii="TH Niramit AS" w:hAnsi="TH Niramit AS" w:cs="TH Niramit AS"/>
          <w:sz w:val="30"/>
          <w:szCs w:val="30"/>
        </w:rPr>
        <w:t xml:space="preserve">Ideals and Green’s relations                                                                               </w:t>
      </w:r>
      <w:r w:rsidR="008A485C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2.1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Ideals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Green’s relations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Regular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D</w:t>
      </w:r>
      <w:r w:rsidRPr="00AF5230">
        <w:rPr>
          <w:rFonts w:ascii="TH Niramit AS" w:hAnsi="TH Niramit AS" w:cs="TH Niramit AS"/>
          <w:sz w:val="30"/>
          <w:szCs w:val="30"/>
        </w:rPr>
        <w:t>-classes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Regular semigroups and Hall’s theorem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Full transformation semigroup and its Green’s relations </w:t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ab/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3.  </w:t>
      </w:r>
      <w:r w:rsidR="00AF5230" w:rsidRPr="00AF5230">
        <w:rPr>
          <w:rFonts w:ascii="TH Niramit AS" w:hAnsi="TH Niramit AS" w:cs="TH Niramit AS"/>
          <w:sz w:val="30"/>
          <w:szCs w:val="30"/>
        </w:rPr>
        <w:t>Inverse semigroups</w:t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3.1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Elementary properties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The natural partial order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Homomorphisms of inverse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>3.4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 Symmetric inverse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Embedding theorems</w:t>
      </w:r>
    </w:p>
    <w:p w:rsidR="00910BCE" w:rsidRDefault="00910BCE" w:rsidP="008A485C">
      <w:pPr>
        <w:ind w:right="-256"/>
        <w:rPr>
          <w:rFonts w:ascii="TH Niramit AS" w:hAnsi="TH Niramit AS" w:cs="TH Niramit AS"/>
          <w:b/>
          <w:bCs/>
          <w:sz w:val="30"/>
          <w:szCs w:val="30"/>
        </w:rPr>
      </w:pPr>
    </w:p>
    <w:p w:rsidR="008A485C" w:rsidRPr="00AF5230" w:rsidRDefault="008A485C" w:rsidP="008A485C">
      <w:pPr>
        <w:ind w:right="-256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>No. of Lect</w:t>
      </w:r>
      <w:r>
        <w:rPr>
          <w:rFonts w:ascii="TH Niramit AS" w:hAnsi="TH Niramit AS" w:cs="TH Niramit AS"/>
          <w:b/>
          <w:bCs/>
          <w:sz w:val="30"/>
          <w:szCs w:val="30"/>
        </w:rPr>
        <w:t>ure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 hours </w:t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4.  </w:t>
      </w:r>
      <w:r w:rsidR="00AF5230" w:rsidRPr="00AF5230">
        <w:rPr>
          <w:rFonts w:ascii="TH Niramit AS" w:hAnsi="TH Niramit AS" w:cs="TH Niramit AS"/>
          <w:sz w:val="30"/>
          <w:szCs w:val="30"/>
        </w:rPr>
        <w:t>Completely 0-simple semigroups</w:t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>4.1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 Simple semigroups and 0-simple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>4.2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 Completely 0-simple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4.3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Matrix semigroups over a group with zero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4.4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The Rees Theorem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4.5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Completely simple semigroups</w:t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5.  </w:t>
      </w:r>
      <w:r w:rsidR="00AF5230" w:rsidRPr="00AF5230">
        <w:rPr>
          <w:rFonts w:ascii="TH Niramit AS" w:hAnsi="TH Niramit AS" w:cs="TH Niramit AS"/>
          <w:sz w:val="30"/>
          <w:szCs w:val="30"/>
        </w:rPr>
        <w:t>Decompositions of semigroups</w:t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5.1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Band of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Strong semilattice of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Croisot’s theory of decompositions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Semigroups which are union of groups</w:t>
      </w:r>
    </w:p>
    <w:p w:rsidR="008A485C" w:rsidRDefault="008A485C" w:rsidP="008A485C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</w:p>
    <w:p w:rsidR="00AF5230" w:rsidRPr="00AF5230" w:rsidRDefault="00AF5230" w:rsidP="008A485C">
      <w:pPr>
        <w:ind w:right="29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ab/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                    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Total          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8A485C">
        <w:rPr>
          <w:rFonts w:ascii="TH Niramit AS" w:hAnsi="TH Niramit AS" w:cs="TH Niramit AS"/>
          <w:b/>
          <w:bCs/>
          <w:sz w:val="30"/>
          <w:szCs w:val="30"/>
        </w:rPr>
        <w:t>45</w:t>
      </w:r>
    </w:p>
    <w:p w:rsidR="00AF5230" w:rsidRPr="00AF5230" w:rsidRDefault="00AF5230" w:rsidP="008A485C">
      <w:pPr>
        <w:ind w:right="29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b/>
          <w:bCs/>
          <w:sz w:val="30"/>
          <w:szCs w:val="30"/>
        </w:rPr>
      </w:pP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>Text Books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smartTag w:uri="urn:schemas-microsoft-com:office:smarttags" w:element="metricconverter">
        <w:smartTagPr>
          <w:attr w:name="ProductID" w:val="1. A"/>
        </w:smartTagPr>
        <w:r w:rsidRPr="00AF5230">
          <w:rPr>
            <w:rFonts w:ascii="TH Niramit AS" w:hAnsi="TH Niramit AS" w:cs="TH Niramit AS"/>
            <w:sz w:val="30"/>
            <w:szCs w:val="30"/>
          </w:rPr>
          <w:t>1. A</w:t>
        </w:r>
      </w:smartTag>
      <w:r w:rsidRPr="00AF5230">
        <w:rPr>
          <w:rFonts w:ascii="TH Niramit AS" w:hAnsi="TH Niramit AS" w:cs="TH Niramit AS"/>
          <w:sz w:val="30"/>
          <w:szCs w:val="30"/>
        </w:rPr>
        <w:t xml:space="preserve">. H. Clifford and G. B. Preston,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The Algebraic Theory of Semigroups</w:t>
      </w:r>
      <w:r w:rsidRPr="00AF5230">
        <w:rPr>
          <w:rFonts w:ascii="TH Niramit AS" w:hAnsi="TH Niramit AS" w:cs="TH Niramit AS"/>
          <w:sz w:val="30"/>
          <w:szCs w:val="30"/>
        </w:rPr>
        <w:t xml:space="preserve">, Mathematical Surveys, No. 7, vol.        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    1, American Mathematical Society,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Providence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State">
          <w:r w:rsidRPr="00AF5230">
            <w:rPr>
              <w:rFonts w:ascii="TH Niramit AS" w:hAnsi="TH Niramit AS" w:cs="TH Niramit AS"/>
              <w:sz w:val="30"/>
              <w:szCs w:val="30"/>
            </w:rPr>
            <w:t>RI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1977.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2. A. H. Clifford and G. B. Preston,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The Algebraic Theory of Semigroups</w:t>
      </w:r>
      <w:r w:rsidRPr="00AF5230">
        <w:rPr>
          <w:rFonts w:ascii="TH Niramit AS" w:hAnsi="TH Niramit AS" w:cs="TH Niramit AS"/>
          <w:sz w:val="30"/>
          <w:szCs w:val="30"/>
        </w:rPr>
        <w:t xml:space="preserve">, Mathematical Surveys, No. 7, vol   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    2, American Mathematical Society,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Providence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State">
          <w:r w:rsidRPr="00AF5230">
            <w:rPr>
              <w:rFonts w:ascii="TH Niramit AS" w:hAnsi="TH Niramit AS" w:cs="TH Niramit AS"/>
              <w:sz w:val="30"/>
              <w:szCs w:val="30"/>
            </w:rPr>
            <w:t>RI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1971.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3. J. M. Howie,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Fundamentals of Semigroup Theory</w:t>
      </w:r>
      <w:r w:rsidRPr="00AF5230">
        <w:rPr>
          <w:rFonts w:ascii="TH Niramit AS" w:hAnsi="TH Niramit AS" w:cs="TH Niramit AS"/>
          <w:sz w:val="30"/>
          <w:szCs w:val="30"/>
        </w:rPr>
        <w:t xml:space="preserve">, Oxford University Press Inc.,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New York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1995.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4. J. M. Howie,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An Introduction to Semigroup Theory</w:t>
      </w:r>
      <w:r w:rsidRPr="00AF5230">
        <w:rPr>
          <w:rFonts w:ascii="TH Niramit AS" w:hAnsi="TH Niramit AS" w:cs="TH Niramit AS"/>
          <w:sz w:val="30"/>
          <w:szCs w:val="30"/>
        </w:rPr>
        <w:t xml:space="preserve">, Academic Press Inc.,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New York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1976.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  <w:cs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 </w:t>
      </w: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/>
          <w:sz w:val="30"/>
          <w:szCs w:val="30"/>
        </w:rPr>
      </w:pP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/>
          <w:sz w:val="30"/>
          <w:szCs w:val="30"/>
        </w:rPr>
      </w:pP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 w:hint="cs"/>
          <w:sz w:val="30"/>
          <w:szCs w:val="30"/>
        </w:rPr>
      </w:pP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/>
          <w:sz w:val="30"/>
          <w:szCs w:val="30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Pr="009475D5" w:rsidRDefault="00AF5230" w:rsidP="009475D5">
      <w:pPr>
        <w:pStyle w:val="BodyText"/>
        <w:spacing w:line="340" w:lineRule="exact"/>
        <w:rPr>
          <w:rFonts w:hint="cs"/>
        </w:rPr>
      </w:pPr>
    </w:p>
    <w:sectPr w:rsidR="00AF5230" w:rsidRPr="009475D5" w:rsidSect="00607710">
      <w:pgSz w:w="11907" w:h="16840" w:code="9"/>
      <w:pgMar w:top="1440" w:right="1152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12" w:rsidRDefault="00386B12">
      <w:r>
        <w:separator/>
      </w:r>
    </w:p>
  </w:endnote>
  <w:endnote w:type="continuationSeparator" w:id="0">
    <w:p w:rsidR="00386B12" w:rsidRDefault="003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12" w:rsidRDefault="00386B12">
      <w:r>
        <w:separator/>
      </w:r>
    </w:p>
  </w:footnote>
  <w:footnote w:type="continuationSeparator" w:id="0">
    <w:p w:rsidR="00386B12" w:rsidRDefault="0038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>
    <w:nsid w:val="203003F2"/>
    <w:multiLevelType w:val="singleLevel"/>
    <w:tmpl w:val="F364C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397096F"/>
    <w:multiLevelType w:val="singleLevel"/>
    <w:tmpl w:val="B136D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EucrosiaUPC"/>
        <w:cs w:val="0"/>
        <w:lang w:bidi="th-TH"/>
      </w:rPr>
    </w:lvl>
  </w:abstractNum>
  <w:abstractNum w:abstractNumId="3">
    <w:nsid w:val="2FFA36D7"/>
    <w:multiLevelType w:val="hybridMultilevel"/>
    <w:tmpl w:val="730E46C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859776E"/>
    <w:multiLevelType w:val="multilevel"/>
    <w:tmpl w:val="F348AAC2"/>
    <w:lvl w:ilvl="0">
      <w:start w:val="2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5">
    <w:nsid w:val="67410783"/>
    <w:multiLevelType w:val="hybridMultilevel"/>
    <w:tmpl w:val="41A8384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23"/>
    <w:rsid w:val="0001050E"/>
    <w:rsid w:val="00023D27"/>
    <w:rsid w:val="00033AA4"/>
    <w:rsid w:val="00034433"/>
    <w:rsid w:val="00076C42"/>
    <w:rsid w:val="00080C98"/>
    <w:rsid w:val="00087FDA"/>
    <w:rsid w:val="00095836"/>
    <w:rsid w:val="000D1747"/>
    <w:rsid w:val="000E1363"/>
    <w:rsid w:val="001243F0"/>
    <w:rsid w:val="00127CD5"/>
    <w:rsid w:val="0013343B"/>
    <w:rsid w:val="001567F7"/>
    <w:rsid w:val="0018072E"/>
    <w:rsid w:val="001D3698"/>
    <w:rsid w:val="002231D2"/>
    <w:rsid w:val="00237ACA"/>
    <w:rsid w:val="0025788C"/>
    <w:rsid w:val="00274230"/>
    <w:rsid w:val="00281E9D"/>
    <w:rsid w:val="002972DF"/>
    <w:rsid w:val="002D175A"/>
    <w:rsid w:val="002E5609"/>
    <w:rsid w:val="002E7CB8"/>
    <w:rsid w:val="002F79E2"/>
    <w:rsid w:val="00337E7D"/>
    <w:rsid w:val="003548A6"/>
    <w:rsid w:val="00355A6D"/>
    <w:rsid w:val="0036105C"/>
    <w:rsid w:val="00386B12"/>
    <w:rsid w:val="004212CB"/>
    <w:rsid w:val="00474326"/>
    <w:rsid w:val="004A6C1D"/>
    <w:rsid w:val="004B3CB1"/>
    <w:rsid w:val="004F1E03"/>
    <w:rsid w:val="00517B65"/>
    <w:rsid w:val="00545475"/>
    <w:rsid w:val="005F4120"/>
    <w:rsid w:val="00607710"/>
    <w:rsid w:val="006163FE"/>
    <w:rsid w:val="00620C8A"/>
    <w:rsid w:val="00622CF0"/>
    <w:rsid w:val="00640467"/>
    <w:rsid w:val="006A33BF"/>
    <w:rsid w:val="006B38F9"/>
    <w:rsid w:val="006B4BE6"/>
    <w:rsid w:val="006E255C"/>
    <w:rsid w:val="006E3960"/>
    <w:rsid w:val="00715D2E"/>
    <w:rsid w:val="00771865"/>
    <w:rsid w:val="00787906"/>
    <w:rsid w:val="007906C1"/>
    <w:rsid w:val="007D415C"/>
    <w:rsid w:val="007F00E6"/>
    <w:rsid w:val="00803DA7"/>
    <w:rsid w:val="0086548A"/>
    <w:rsid w:val="00872993"/>
    <w:rsid w:val="00897095"/>
    <w:rsid w:val="008A485C"/>
    <w:rsid w:val="008A5BD5"/>
    <w:rsid w:val="008D20B1"/>
    <w:rsid w:val="00910BCE"/>
    <w:rsid w:val="009123F8"/>
    <w:rsid w:val="009475D5"/>
    <w:rsid w:val="00954468"/>
    <w:rsid w:val="009772B3"/>
    <w:rsid w:val="009B0212"/>
    <w:rsid w:val="009B2E4A"/>
    <w:rsid w:val="009B3A2F"/>
    <w:rsid w:val="009D00C3"/>
    <w:rsid w:val="009E2D17"/>
    <w:rsid w:val="00A079E8"/>
    <w:rsid w:val="00A1293D"/>
    <w:rsid w:val="00A22C14"/>
    <w:rsid w:val="00A93234"/>
    <w:rsid w:val="00A93E6A"/>
    <w:rsid w:val="00AA4787"/>
    <w:rsid w:val="00AF5230"/>
    <w:rsid w:val="00AF55F5"/>
    <w:rsid w:val="00B079A7"/>
    <w:rsid w:val="00B16B47"/>
    <w:rsid w:val="00B2304E"/>
    <w:rsid w:val="00B3066B"/>
    <w:rsid w:val="00B4466D"/>
    <w:rsid w:val="00B63529"/>
    <w:rsid w:val="00B755EB"/>
    <w:rsid w:val="00BC4281"/>
    <w:rsid w:val="00BC65ED"/>
    <w:rsid w:val="00BD6A64"/>
    <w:rsid w:val="00C31893"/>
    <w:rsid w:val="00C45756"/>
    <w:rsid w:val="00CD29AD"/>
    <w:rsid w:val="00CE02C7"/>
    <w:rsid w:val="00D01691"/>
    <w:rsid w:val="00D05C7E"/>
    <w:rsid w:val="00D35563"/>
    <w:rsid w:val="00D44723"/>
    <w:rsid w:val="00D533A6"/>
    <w:rsid w:val="00D700D5"/>
    <w:rsid w:val="00D82553"/>
    <w:rsid w:val="00D84D9F"/>
    <w:rsid w:val="00D926C7"/>
    <w:rsid w:val="00D93B00"/>
    <w:rsid w:val="00DC40A4"/>
    <w:rsid w:val="00DD011D"/>
    <w:rsid w:val="00DD2201"/>
    <w:rsid w:val="00DE4735"/>
    <w:rsid w:val="00E16044"/>
    <w:rsid w:val="00E27495"/>
    <w:rsid w:val="00E956BB"/>
    <w:rsid w:val="00EB6C4D"/>
    <w:rsid w:val="00EF0BA0"/>
    <w:rsid w:val="00F038DD"/>
    <w:rsid w:val="00F14240"/>
    <w:rsid w:val="00F46362"/>
    <w:rsid w:val="00FB37F4"/>
    <w:rsid w:val="00FC2F58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392F-C972-48C9-84ED-1899BC4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260"/>
      </w:tabs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48"/>
      <w:szCs w:val="48"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rFonts w:ascii="DilleniaUPC" w:hAnsi="DilleniaUPC" w:cs="Dillenia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DilleniaUPC" w:hAnsi="DilleniaUPC" w:cs="DilleniaUPC"/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1440" w:firstLine="27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left="720" w:firstLine="630"/>
      <w:jc w:val="both"/>
      <w:outlineLvl w:val="8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pPr>
      <w:ind w:left="1260" w:firstLine="270"/>
      <w:jc w:val="both"/>
    </w:pPr>
    <w:rPr>
      <w:rFonts w:ascii="DilleniaUPC" w:hAnsi="DilleniaUPC" w:cs="DilleniaUPC"/>
      <w:sz w:val="32"/>
      <w:szCs w:val="32"/>
    </w:rPr>
  </w:style>
  <w:style w:type="paragraph" w:styleId="BodyTextIndent2">
    <w:name w:val="Body Text Indent 2"/>
    <w:basedOn w:val="Normal"/>
    <w:pPr>
      <w:ind w:left="1350" w:firstLine="180"/>
      <w:jc w:val="both"/>
    </w:pPr>
    <w:rPr>
      <w:rFonts w:ascii="DilleniaUPC" w:hAnsi="DilleniaUPC" w:cs="DilleniaUPC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 New" w:eastAsia="Cordia New" w:hAnsi="Cordia New" w:cs="Angsana New"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hAnsi="Cordia New" w:cs="Cordia New"/>
    </w:rPr>
  </w:style>
  <w:style w:type="paragraph" w:styleId="Title">
    <w:name w:val="Title"/>
    <w:basedOn w:val="Normal"/>
    <w:qFormat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styleId="Strong">
    <w:name w:val="Strong"/>
    <w:basedOn w:val="DefaultParagraphFont"/>
    <w:qFormat/>
    <w:rPr>
      <w:b/>
      <w:bCs/>
      <w:lang w:bidi="th-TH"/>
    </w:rPr>
  </w:style>
  <w:style w:type="paragraph" w:styleId="BodyText2">
    <w:name w:val="Body Text 2"/>
    <w:basedOn w:val="Normal"/>
    <w:pPr>
      <w:ind w:right="29"/>
    </w:pPr>
    <w:rPr>
      <w:rFonts w:ascii="DilleniaUPC" w:hAnsi="DilleniaUPC" w:cs="DilleniaUPC"/>
      <w:sz w:val="32"/>
      <w:szCs w:val="32"/>
    </w:rPr>
  </w:style>
  <w:style w:type="paragraph" w:styleId="BodyTextIndent3">
    <w:name w:val="Body Text Indent 3"/>
    <w:basedOn w:val="Normal"/>
    <w:pPr>
      <w:tabs>
        <w:tab w:val="left" w:pos="720"/>
      </w:tabs>
      <w:ind w:left="810"/>
    </w:pPr>
    <w:rPr>
      <w:rFonts w:ascii="DilleniaUPC" w:hAnsi="DilleniaUPC" w:cs="DilleniaUPC"/>
      <w:sz w:val="32"/>
      <w:szCs w:val="3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29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75D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.lnk\&#3591;&#3634;&#3609;&#3627;&#3621;&#3633;&#3585;&#3626;&#3641;&#3605;&#3619;\template\&#3586;&#3633;&#3657;&#3609;&#3605;&#3629;&#3609;&#3607;&#3637;1-2%20(&#3649;&#3585;&#3657;&#3652;&#3586;)%20&#3611;&#3640;&#3657;&#361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ขั้นตอนที1-2 (แก้ไข) ปุ้ย</Template>
  <TotalTime>1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</vt:lpstr>
    </vt:vector>
  </TitlesOfParts>
  <Company>SAHAVIRIYA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i-kon</dc:creator>
  <cp:keywords/>
  <cp:lastModifiedBy>DELL</cp:lastModifiedBy>
  <cp:revision>2</cp:revision>
  <cp:lastPrinted>2011-03-11T03:38:00Z</cp:lastPrinted>
  <dcterms:created xsi:type="dcterms:W3CDTF">2021-07-01T06:58:00Z</dcterms:created>
  <dcterms:modified xsi:type="dcterms:W3CDTF">2021-07-01T06:58:00Z</dcterms:modified>
</cp:coreProperties>
</file>